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89" w:rsidRDefault="009350F5">
      <w:pPr>
        <w:rPr>
          <w:b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A47F79A" wp14:editId="75F2978C">
                <wp:simplePos x="0" y="0"/>
                <wp:positionH relativeFrom="page">
                  <wp:posOffset>7210425</wp:posOffset>
                </wp:positionH>
                <wp:positionV relativeFrom="page">
                  <wp:posOffset>352425</wp:posOffset>
                </wp:positionV>
                <wp:extent cx="2895600" cy="1828800"/>
                <wp:effectExtent l="0" t="0" r="0" b="0"/>
                <wp:wrapNone/>
                <wp:docPr id="3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5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50F5" w:rsidRDefault="009350F5" w:rsidP="00205C5A">
                            <w:pPr>
                              <w:pStyle w:val="Firmenname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4864AB" w:rsidRDefault="00205C5A" w:rsidP="00205C5A">
                            <w:pPr>
                              <w:pStyle w:val="Firmenname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1.Lipperbrucher</w:t>
                            </w:r>
                          </w:p>
                          <w:p w:rsidR="00205C5A" w:rsidRPr="00205C5A" w:rsidRDefault="00205C5A" w:rsidP="00205C5A">
                            <w:pPr>
                              <w:rPr>
                                <w:lang w:bidi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71775" cy="960882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ommerbiathlon logo internet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2838" cy="985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1410" w:rsidRPr="00A81410" w:rsidRDefault="00A81410" w:rsidP="00A81410">
                            <w:pPr>
                              <w:rPr>
                                <w:lang w:bidi="de-D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7F79A"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567.75pt;margin-top:27.75pt;width:228pt;height:2in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ax+gIAAJs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9350F5" w:rsidRDefault="009350F5" w:rsidP="00205C5A">
                      <w:pPr>
                        <w:pStyle w:val="Firmenname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  <w:p w:rsidR="004864AB" w:rsidRDefault="00205C5A" w:rsidP="00205C5A">
                      <w:pPr>
                        <w:pStyle w:val="Firmenname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1.Lipperbrucher</w:t>
                      </w:r>
                    </w:p>
                    <w:p w:rsidR="00205C5A" w:rsidRPr="00205C5A" w:rsidRDefault="00205C5A" w:rsidP="00205C5A">
                      <w:pPr>
                        <w:rPr>
                          <w:lang w:bidi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71775" cy="960882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ommerbiathlon logo internet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2838" cy="9855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1410" w:rsidRPr="00A81410" w:rsidRDefault="00A81410" w:rsidP="00A81410">
                      <w:pPr>
                        <w:rPr>
                          <w:lang w:bidi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6B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13335</wp:posOffset>
                </wp:positionV>
                <wp:extent cx="2686050" cy="64389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43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B1C" w:rsidRDefault="00A06B1C" w:rsidP="00722F90">
                            <w:pPr>
                              <w:jc w:val="center"/>
                            </w:pPr>
                          </w:p>
                          <w:p w:rsidR="00722F90" w:rsidRDefault="00722F90" w:rsidP="00722F90">
                            <w:pPr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  <w:t>Anmeldung:</w:t>
                            </w:r>
                          </w:p>
                          <w:p w:rsidR="00722F90" w:rsidRDefault="00722F90" w:rsidP="00722F9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Telefonisch oder per E-Mail an </w:t>
                            </w:r>
                            <w:hyperlink r:id="rId9" w:history="1">
                              <w:r w:rsidRPr="009051A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jaworsky@t-online.de</w:t>
                              </w:r>
                            </w:hyperlink>
                          </w:p>
                          <w:p w:rsidR="00722F90" w:rsidRDefault="0047144E" w:rsidP="00722F9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oder 02941 80970 </w:t>
                            </w:r>
                          </w:p>
                          <w:p w:rsidR="00722F90" w:rsidRDefault="00722F90" w:rsidP="00722F9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mit Angabe von Jahrgang</w:t>
                            </w:r>
                            <w:r w:rsidR="002A5F76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und Adressdaten. </w:t>
                            </w:r>
                          </w:p>
                          <w:p w:rsidR="002A5F76" w:rsidRDefault="002A5F76" w:rsidP="00722F9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Nachweis bei Startnummernausgabe erforderlich</w:t>
                            </w:r>
                          </w:p>
                          <w:p w:rsidR="002A5F76" w:rsidRDefault="0047144E" w:rsidP="005B2855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Meldeschluss: 28</w:t>
                            </w:r>
                            <w:r w:rsidR="005B2855">
                              <w:rPr>
                                <w:color w:val="auto"/>
                                <w:sz w:val="28"/>
                                <w:szCs w:val="28"/>
                              </w:rPr>
                              <w:t>.05.2018</w:t>
                            </w: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Default="002A5F76" w:rsidP="002A5F76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2A5F76" w:rsidRPr="002A5F76" w:rsidRDefault="002A5F76" w:rsidP="002A5F76">
                            <w:pPr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2A5F76"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  <w:t>Jeder kann bei uns mitmachen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86.1pt;margin-top:1.05pt;width:211.5pt;height:50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2elgIAALoFAAAOAAAAZHJzL2Uyb0RvYy54bWysVE1PGzEQvVfqf7B8L5uEkEL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" fillcolor="white [3201]" strokeweight=".5pt">
                <v:textbox>
                  <w:txbxContent>
                    <w:p w:rsidR="00A06B1C" w:rsidRDefault="00A06B1C" w:rsidP="00722F90">
                      <w:pPr>
                        <w:jc w:val="center"/>
                      </w:pPr>
                    </w:p>
                    <w:p w:rsidR="00722F90" w:rsidRDefault="00722F90" w:rsidP="00722F90">
                      <w:pPr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B050"/>
                          <w:sz w:val="40"/>
                          <w:szCs w:val="40"/>
                        </w:rPr>
                        <w:t>Anmeldung:</w:t>
                      </w:r>
                    </w:p>
                    <w:p w:rsidR="00722F90" w:rsidRDefault="00722F90" w:rsidP="00722F9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Telefonisch oder per E-Mail an </w:t>
                      </w:r>
                      <w:hyperlink r:id="rId10" w:history="1">
                        <w:r w:rsidRPr="009051AC">
                          <w:rPr>
                            <w:rStyle w:val="Hyperlink"/>
                            <w:sz w:val="28"/>
                            <w:szCs w:val="28"/>
                          </w:rPr>
                          <w:t>jaworsky@t-online.de</w:t>
                        </w:r>
                      </w:hyperlink>
                    </w:p>
                    <w:p w:rsidR="00722F90" w:rsidRDefault="0047144E" w:rsidP="00722F9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oder 02941 80970 </w:t>
                      </w:r>
                    </w:p>
                    <w:p w:rsidR="00722F90" w:rsidRDefault="00722F90" w:rsidP="00722F9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mit Angabe von Jahrgang</w:t>
                      </w:r>
                      <w:r w:rsidR="002A5F76">
                        <w:rPr>
                          <w:color w:val="auto"/>
                          <w:sz w:val="28"/>
                          <w:szCs w:val="28"/>
                        </w:rPr>
                        <w:t xml:space="preserve"> und Adressdaten. </w:t>
                      </w:r>
                    </w:p>
                    <w:p w:rsidR="002A5F76" w:rsidRDefault="002A5F76" w:rsidP="00722F9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Nachweis bei Startnummernausgabe erforderlich</w:t>
                      </w:r>
                    </w:p>
                    <w:p w:rsidR="002A5F76" w:rsidRDefault="0047144E" w:rsidP="005B2855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Meldeschluss: 28</w:t>
                      </w:r>
                      <w:r w:rsidR="005B2855">
                        <w:rPr>
                          <w:color w:val="auto"/>
                          <w:sz w:val="28"/>
                          <w:szCs w:val="28"/>
                        </w:rPr>
                        <w:t>.05.2018</w:t>
                      </w: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Default="002A5F76" w:rsidP="002A5F76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2A5F76" w:rsidRPr="002A5F76" w:rsidRDefault="002A5F76" w:rsidP="002A5F76">
                      <w:pPr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2A5F76">
                        <w:rPr>
                          <w:b/>
                          <w:color w:val="00B050"/>
                          <w:sz w:val="40"/>
                          <w:szCs w:val="40"/>
                        </w:rPr>
                        <w:t>Jeder kann bei uns mitmachen</w:t>
                      </w:r>
                    </w:p>
                  </w:txbxContent>
                </v:textbox>
              </v:shape>
            </w:pict>
          </mc:Fallback>
        </mc:AlternateContent>
      </w:r>
      <w:r w:rsidR="00772E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9BF7A" wp14:editId="60C36A1C">
                <wp:simplePos x="0" y="0"/>
                <wp:positionH relativeFrom="page">
                  <wp:posOffset>7487285</wp:posOffset>
                </wp:positionH>
                <wp:positionV relativeFrom="page">
                  <wp:posOffset>4493895</wp:posOffset>
                </wp:positionV>
                <wp:extent cx="1953895" cy="1211580"/>
                <wp:effectExtent l="0" t="0" r="0" b="7620"/>
                <wp:wrapNone/>
                <wp:docPr id="23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4AB" w:rsidRDefault="0048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9BF7A" id="Text Box 455" o:spid="_x0000_s1027" type="#_x0000_t202" style="position:absolute;left:0;text-align:left;margin-left:589.55pt;margin-top:353.85pt;width:153.85pt;height:95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A8vAIAAMQ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" filled="f" stroked="f">
                <v:textbox>
                  <w:txbxContent>
                    <w:p w:rsidR="004864AB" w:rsidRDefault="004864AB"/>
                  </w:txbxContent>
                </v:textbox>
                <w10:wrap anchorx="page" anchory="page"/>
              </v:shape>
            </w:pict>
          </mc:Fallback>
        </mc:AlternateContent>
      </w:r>
      <w:r w:rsidR="00A81410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E9E44C1" wp14:editId="48C0874A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63AC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2E7AC7">
        <w:rPr>
          <w:b/>
          <w:color w:val="00B050"/>
          <w:sz w:val="40"/>
          <w:szCs w:val="40"/>
        </w:rPr>
        <w:t>Wettkampfort:</w:t>
      </w:r>
    </w:p>
    <w:p w:rsidR="002E7AC7" w:rsidRDefault="002E7AC7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Deutsche Industriebau</w:t>
      </w:r>
    </w:p>
    <w:p w:rsidR="002E7AC7" w:rsidRDefault="002E7AC7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Sportanlagen Lipperbruch</w:t>
      </w:r>
    </w:p>
    <w:p w:rsidR="002E7AC7" w:rsidRDefault="00774FCC" w:rsidP="009350F5">
      <w:pPr>
        <w:tabs>
          <w:tab w:val="right" w:pos="15083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Richthofenstrasse 48</w:t>
      </w:r>
      <w:r w:rsidR="009350F5">
        <w:rPr>
          <w:color w:val="auto"/>
          <w:sz w:val="28"/>
          <w:szCs w:val="28"/>
        </w:rPr>
        <w:tab/>
      </w:r>
    </w:p>
    <w:p w:rsidR="002E7AC7" w:rsidRDefault="009350F5">
      <w:pPr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7548246</wp:posOffset>
                </wp:positionH>
                <wp:positionV relativeFrom="paragraph">
                  <wp:posOffset>193040</wp:posOffset>
                </wp:positionV>
                <wp:extent cx="1409700" cy="138112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0F5" w:rsidRDefault="009350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4925" cy="1304925"/>
                                  <wp:effectExtent l="0" t="0" r="9525" b="952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Wappen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left:0;text-align:left;margin-left:594.35pt;margin-top:15.2pt;width:111pt;height:10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" fillcolor="white [3201]" strokeweight=".5pt">
                <v:textbox>
                  <w:txbxContent>
                    <w:p w:rsidR="009350F5" w:rsidRDefault="009350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4925" cy="1304925"/>
                            <wp:effectExtent l="0" t="0" r="9525" b="952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Wappen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7AC7">
        <w:rPr>
          <w:color w:val="auto"/>
          <w:sz w:val="28"/>
          <w:szCs w:val="28"/>
        </w:rPr>
        <w:t>59558 Lippstadt</w:t>
      </w:r>
    </w:p>
    <w:p w:rsidR="002E7AC7" w:rsidRDefault="002E7AC7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Telefon: 02941 </w:t>
      </w:r>
      <w:r w:rsidR="00774FCC">
        <w:rPr>
          <w:color w:val="auto"/>
          <w:sz w:val="28"/>
          <w:szCs w:val="28"/>
        </w:rPr>
        <w:t>81476</w:t>
      </w:r>
    </w:p>
    <w:p w:rsidR="00774FCC" w:rsidRDefault="00774FCC">
      <w:pPr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Startgeld:</w:t>
      </w:r>
    </w:p>
    <w:p w:rsidR="00774FCC" w:rsidRDefault="00774FC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Einzelstart:          5,00 Euro</w:t>
      </w:r>
    </w:p>
    <w:p w:rsidR="0047144E" w:rsidRDefault="00774FCC">
      <w:pPr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7059674</wp:posOffset>
                </wp:positionH>
                <wp:positionV relativeFrom="paragraph">
                  <wp:posOffset>164331</wp:posOffset>
                </wp:positionV>
                <wp:extent cx="2726422" cy="3305175"/>
                <wp:effectExtent l="0" t="0" r="1714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422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94A" w:rsidRDefault="00774FCC" w:rsidP="00774FCC">
                            <w:pPr>
                              <w:pStyle w:val="Slogan"/>
                              <w:rPr>
                                <w:rFonts w:ascii="Lucida Handwriting" w:hAnsi="Lucida Handwriting"/>
                                <w:b w:val="0"/>
                              </w:rPr>
                            </w:pPr>
                            <w:r w:rsidRPr="00205C5A">
                              <w:rPr>
                                <w:rFonts w:ascii="Lucida Handwriting" w:hAnsi="Lucida Handwriting"/>
                                <w:b w:val="0"/>
                              </w:rPr>
                              <w:t xml:space="preserve">……. </w:t>
                            </w:r>
                            <w:r>
                              <w:rPr>
                                <w:rFonts w:ascii="Lucida Handwriting" w:hAnsi="Lucida Handwriting"/>
                                <w:b w:val="0"/>
                              </w:rPr>
                              <w:t>f</w:t>
                            </w:r>
                            <w:r w:rsidRPr="00205C5A">
                              <w:rPr>
                                <w:rFonts w:ascii="Lucida Handwriting" w:hAnsi="Lucida Handwriting"/>
                                <w:b w:val="0"/>
                              </w:rPr>
                              <w:t xml:space="preserve">ür </w:t>
                            </w:r>
                          </w:p>
                          <w:p w:rsidR="00E4594A" w:rsidRDefault="0047144E" w:rsidP="00774FCC">
                            <w:pPr>
                              <w:pStyle w:val="Slogan"/>
                              <w:rPr>
                                <w:rFonts w:ascii="Lucida Handwriting" w:hAnsi="Lucida Handwriting"/>
                                <w:b w:val="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 w:val="0"/>
                              </w:rPr>
                              <w:t xml:space="preserve">Schüler, Jugendliche, </w:t>
                            </w:r>
                            <w:r w:rsidR="00D178D7">
                              <w:rPr>
                                <w:rFonts w:ascii="Lucida Handwriting" w:hAnsi="Lucida Handwriting"/>
                                <w:b w:val="0"/>
                              </w:rPr>
                              <w:t xml:space="preserve">Senioren </w:t>
                            </w:r>
                          </w:p>
                          <w:p w:rsidR="007D0AA7" w:rsidRDefault="00D178D7" w:rsidP="00774FCC">
                            <w:pPr>
                              <w:pStyle w:val="Slogan"/>
                              <w:rPr>
                                <w:rFonts w:ascii="Lucida Handwriting" w:hAnsi="Lucida Handwriting"/>
                                <w:b w:val="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 w:val="0"/>
                              </w:rPr>
                              <w:t xml:space="preserve"> Vereine und </w:t>
                            </w:r>
                            <w:r w:rsidR="0047144E">
                              <w:rPr>
                                <w:rFonts w:ascii="Lucida Handwriting" w:hAnsi="Lucida Handwriting"/>
                                <w:b w:val="0"/>
                              </w:rPr>
                              <w:t>Familien</w:t>
                            </w:r>
                          </w:p>
                          <w:p w:rsidR="0047144E" w:rsidRDefault="0047144E" w:rsidP="00774FCC">
                            <w:pPr>
                              <w:pStyle w:val="Slogan"/>
                              <w:rPr>
                                <w:rFonts w:ascii="Lucida Handwriting" w:hAnsi="Lucida Handwriting"/>
                                <w:b w:val="0"/>
                              </w:rPr>
                            </w:pPr>
                          </w:p>
                          <w:p w:rsidR="00774FCC" w:rsidRPr="00C9625E" w:rsidRDefault="005D7349" w:rsidP="00774FCC">
                            <w:pPr>
                              <w:pStyle w:val="Slogan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7D0AA7" w:rsidRPr="00C9625E">
                              <w:rPr>
                                <w:color w:val="FF0000"/>
                                <w:sz w:val="40"/>
                                <w:szCs w:val="40"/>
                              </w:rPr>
                              <w:t>.Juni 2018</w:t>
                            </w:r>
                          </w:p>
                          <w:p w:rsidR="007D0AA7" w:rsidRPr="007D0AA7" w:rsidRDefault="007D0AA7" w:rsidP="00774FCC">
                            <w:pPr>
                              <w:pStyle w:val="Slogan"/>
                              <w:rPr>
                                <w:color w:val="FF0000"/>
                              </w:rPr>
                            </w:pPr>
                          </w:p>
                          <w:p w:rsidR="00774FCC" w:rsidRPr="007D0AA7" w:rsidRDefault="00774FCC" w:rsidP="00774FCC">
                            <w:pPr>
                              <w:pStyle w:val="Slogan"/>
                              <w:rPr>
                                <w:color w:val="FF0000"/>
                              </w:rPr>
                            </w:pPr>
                            <w:r w:rsidRPr="007D0AA7">
                              <w:rPr>
                                <w:color w:val="FF0000"/>
                              </w:rPr>
                              <w:t>Deutsche Industriebau</w:t>
                            </w:r>
                          </w:p>
                          <w:p w:rsidR="00774FCC" w:rsidRDefault="00774FCC" w:rsidP="00774FCC">
                            <w:pPr>
                              <w:pStyle w:val="Slogan"/>
                              <w:rPr>
                                <w:color w:val="FF0000"/>
                              </w:rPr>
                            </w:pPr>
                            <w:r w:rsidRPr="007D0AA7">
                              <w:rPr>
                                <w:color w:val="FF0000"/>
                              </w:rPr>
                              <w:t>Sportanlagen Lipperbruch</w:t>
                            </w:r>
                          </w:p>
                          <w:p w:rsidR="00D65D96" w:rsidRPr="007D0AA7" w:rsidRDefault="00D65D96" w:rsidP="00774FCC">
                            <w:pPr>
                              <w:pStyle w:val="Slogan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Richthofenstraße</w:t>
                            </w:r>
                          </w:p>
                          <w:p w:rsidR="00774FCC" w:rsidRDefault="00774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0" type="#_x0000_t202" style="position:absolute;left:0;text-align:left;margin-left:555.9pt;margin-top:12.95pt;width:214.7pt;height:26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" fillcolor="white [3201]" strokeweight=".5pt">
                <v:textbox>
                  <w:txbxContent>
                    <w:p w:rsidR="00E4594A" w:rsidRDefault="00774FCC" w:rsidP="00774FCC">
                      <w:pPr>
                        <w:pStyle w:val="Slogan"/>
                        <w:rPr>
                          <w:rFonts w:ascii="Lucida Handwriting" w:hAnsi="Lucida Handwriting"/>
                          <w:b w:val="0"/>
                        </w:rPr>
                      </w:pPr>
                      <w:r w:rsidRPr="00205C5A">
                        <w:rPr>
                          <w:rFonts w:ascii="Lucida Handwriting" w:hAnsi="Lucida Handwriting"/>
                          <w:b w:val="0"/>
                        </w:rPr>
                        <w:t xml:space="preserve">……. </w:t>
                      </w:r>
                      <w:r>
                        <w:rPr>
                          <w:rFonts w:ascii="Lucida Handwriting" w:hAnsi="Lucida Handwriting"/>
                          <w:b w:val="0"/>
                        </w:rPr>
                        <w:t>f</w:t>
                      </w:r>
                      <w:r w:rsidRPr="00205C5A">
                        <w:rPr>
                          <w:rFonts w:ascii="Lucida Handwriting" w:hAnsi="Lucida Handwriting"/>
                          <w:b w:val="0"/>
                        </w:rPr>
                        <w:t xml:space="preserve">ür </w:t>
                      </w:r>
                    </w:p>
                    <w:p w:rsidR="00E4594A" w:rsidRDefault="0047144E" w:rsidP="00774FCC">
                      <w:pPr>
                        <w:pStyle w:val="Slogan"/>
                        <w:rPr>
                          <w:rFonts w:ascii="Lucida Handwriting" w:hAnsi="Lucida Handwriting"/>
                          <w:b w:val="0"/>
                        </w:rPr>
                      </w:pPr>
                      <w:r>
                        <w:rPr>
                          <w:rFonts w:ascii="Lucida Handwriting" w:hAnsi="Lucida Handwriting"/>
                          <w:b w:val="0"/>
                        </w:rPr>
                        <w:t xml:space="preserve">Schüler, Jugendliche, </w:t>
                      </w:r>
                      <w:r w:rsidR="00D178D7">
                        <w:rPr>
                          <w:rFonts w:ascii="Lucida Handwriting" w:hAnsi="Lucida Handwriting"/>
                          <w:b w:val="0"/>
                        </w:rPr>
                        <w:t xml:space="preserve">Senioren </w:t>
                      </w:r>
                    </w:p>
                    <w:p w:rsidR="007D0AA7" w:rsidRDefault="00D178D7" w:rsidP="00774FCC">
                      <w:pPr>
                        <w:pStyle w:val="Slogan"/>
                        <w:rPr>
                          <w:rFonts w:ascii="Lucida Handwriting" w:hAnsi="Lucida Handwriting"/>
                          <w:b w:val="0"/>
                        </w:rPr>
                      </w:pPr>
                      <w:r>
                        <w:rPr>
                          <w:rFonts w:ascii="Lucida Handwriting" w:hAnsi="Lucida Handwriting"/>
                          <w:b w:val="0"/>
                        </w:rPr>
                        <w:t xml:space="preserve"> Vereine und </w:t>
                      </w:r>
                      <w:r w:rsidR="0047144E">
                        <w:rPr>
                          <w:rFonts w:ascii="Lucida Handwriting" w:hAnsi="Lucida Handwriting"/>
                          <w:b w:val="0"/>
                        </w:rPr>
                        <w:t>Familien</w:t>
                      </w:r>
                    </w:p>
                    <w:p w:rsidR="0047144E" w:rsidRDefault="0047144E" w:rsidP="00774FCC">
                      <w:pPr>
                        <w:pStyle w:val="Slogan"/>
                        <w:rPr>
                          <w:rFonts w:ascii="Lucida Handwriting" w:hAnsi="Lucida Handwriting"/>
                          <w:b w:val="0"/>
                        </w:rPr>
                      </w:pPr>
                    </w:p>
                    <w:p w:rsidR="00774FCC" w:rsidRPr="00C9625E" w:rsidRDefault="005D7349" w:rsidP="00774FCC">
                      <w:pPr>
                        <w:pStyle w:val="Slogan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7D0AA7" w:rsidRPr="00C9625E">
                        <w:rPr>
                          <w:color w:val="FF0000"/>
                          <w:sz w:val="40"/>
                          <w:szCs w:val="40"/>
                        </w:rPr>
                        <w:t>.Juni 2018</w:t>
                      </w:r>
                    </w:p>
                    <w:p w:rsidR="007D0AA7" w:rsidRPr="007D0AA7" w:rsidRDefault="007D0AA7" w:rsidP="00774FCC">
                      <w:pPr>
                        <w:pStyle w:val="Slogan"/>
                        <w:rPr>
                          <w:color w:val="FF0000"/>
                        </w:rPr>
                      </w:pPr>
                    </w:p>
                    <w:p w:rsidR="00774FCC" w:rsidRPr="007D0AA7" w:rsidRDefault="00774FCC" w:rsidP="00774FCC">
                      <w:pPr>
                        <w:pStyle w:val="Slogan"/>
                        <w:rPr>
                          <w:color w:val="FF0000"/>
                        </w:rPr>
                      </w:pPr>
                      <w:r w:rsidRPr="007D0AA7">
                        <w:rPr>
                          <w:color w:val="FF0000"/>
                        </w:rPr>
                        <w:t>Deutsche Industriebau</w:t>
                      </w:r>
                    </w:p>
                    <w:p w:rsidR="00774FCC" w:rsidRDefault="00774FCC" w:rsidP="00774FCC">
                      <w:pPr>
                        <w:pStyle w:val="Slogan"/>
                        <w:rPr>
                          <w:color w:val="FF0000"/>
                        </w:rPr>
                      </w:pPr>
                      <w:r w:rsidRPr="007D0AA7">
                        <w:rPr>
                          <w:color w:val="FF0000"/>
                        </w:rPr>
                        <w:t>Sportanlagen Lipperbruch</w:t>
                      </w:r>
                    </w:p>
                    <w:p w:rsidR="00D65D96" w:rsidRPr="007D0AA7" w:rsidRDefault="00D65D96" w:rsidP="00774FCC">
                      <w:pPr>
                        <w:pStyle w:val="Slogan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Richthofenstraße</w:t>
                      </w:r>
                    </w:p>
                    <w:p w:rsidR="00774FCC" w:rsidRDefault="00774FCC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auto"/>
          <w:sz w:val="28"/>
          <w:szCs w:val="28"/>
        </w:rPr>
        <w:t>Kinder/Jugend     3,00 Euro</w:t>
      </w:r>
    </w:p>
    <w:p w:rsidR="00774FCC" w:rsidRDefault="002A5F76">
      <w:pPr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287020</wp:posOffset>
                </wp:positionV>
                <wp:extent cx="2076450" cy="152400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F76" w:rsidRDefault="002A5F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8780" cy="1447800"/>
                                  <wp:effectExtent l="0" t="0" r="3175" b="0"/>
                                  <wp:docPr id="16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Fot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6646" cy="1453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31" type="#_x0000_t202" style="position:absolute;left:0;text-align:left;margin-left:309.35pt;margin-top:22.6pt;width:163.5pt;height:1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" fillcolor="white [3201]" strokeweight=".5pt">
                <v:textbox>
                  <w:txbxContent>
                    <w:p w:rsidR="002A5F76" w:rsidRDefault="002A5F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68780" cy="1447800"/>
                            <wp:effectExtent l="0" t="0" r="3175" b="0"/>
                            <wp:docPr id="16" name="Grafi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Fot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6646" cy="1453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FCC" w:rsidRDefault="00774FCC">
      <w:pPr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Preise:</w:t>
      </w:r>
    </w:p>
    <w:p w:rsidR="00774FCC" w:rsidRDefault="00774FC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Jeder Wettkämpfer erhält eine Urkunde.</w:t>
      </w:r>
    </w:p>
    <w:p w:rsidR="00774FCC" w:rsidRDefault="0047144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Der erstplatzierte erhält einen</w:t>
      </w:r>
      <w:r w:rsidR="00D65D96">
        <w:rPr>
          <w:color w:val="auto"/>
          <w:sz w:val="28"/>
          <w:szCs w:val="28"/>
        </w:rPr>
        <w:t xml:space="preserve"> Pokal</w:t>
      </w:r>
    </w:p>
    <w:p w:rsidR="00774FCC" w:rsidRDefault="00774FCC">
      <w:pPr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Programm:</w:t>
      </w:r>
    </w:p>
    <w:p w:rsidR="00774FCC" w:rsidRDefault="00774FC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Die Veranstaltung findet im Rahmen des</w:t>
      </w:r>
    </w:p>
    <w:p w:rsidR="00774FCC" w:rsidRDefault="00774FC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60 jährigen Jubiläums von </w:t>
      </w:r>
    </w:p>
    <w:p w:rsidR="0085782A" w:rsidRDefault="00774FCC" w:rsidP="00E14B3A">
      <w:r>
        <w:rPr>
          <w:color w:val="auto"/>
          <w:sz w:val="28"/>
          <w:szCs w:val="28"/>
        </w:rPr>
        <w:t>Blau-Weiß Lipperbruch statt</w:t>
      </w:r>
      <w:r w:rsidR="002E56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A86B59" wp14:editId="2E2B1ADC">
                <wp:simplePos x="0" y="0"/>
                <wp:positionH relativeFrom="page">
                  <wp:posOffset>4191000</wp:posOffset>
                </wp:positionH>
                <wp:positionV relativeFrom="page">
                  <wp:posOffset>5702300</wp:posOffset>
                </wp:positionV>
                <wp:extent cx="1511300" cy="990600"/>
                <wp:effectExtent l="0" t="0" r="0" b="0"/>
                <wp:wrapNone/>
                <wp:docPr id="33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4AB" w:rsidRDefault="004864AB" w:rsidP="002E5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6B59" id="Text Box 473" o:spid="_x0000_s1031" type="#_x0000_t202" style="position:absolute;margin-left:330pt;margin-top:449pt;width:119pt;height:7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Gc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" filled="f" stroked="f">
                <v:textbox>
                  <w:txbxContent>
                    <w:p w:rsidR="004864AB" w:rsidRDefault="004864AB" w:rsidP="002E5693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14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121AB" wp14:editId="6ED546A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1992630" cy="1215390"/>
                <wp:effectExtent l="0" t="0" r="0" b="3810"/>
                <wp:wrapNone/>
                <wp:docPr id="15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4AB" w:rsidRDefault="0048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21AB" id="Text Box 453" o:spid="_x0000_s1033" type="#_x0000_t202" style="position:absolute;left:0;text-align:left;margin-left:312.75pt;margin-top:382.5pt;width:156.9pt;height:95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HT2vA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" filled="f" stroked="f">
                <v:textbox>
                  <w:txbxContent>
                    <w:p w:rsidR="004864AB" w:rsidRDefault="004864AB"/>
                  </w:txbxContent>
                </v:textbox>
                <w10:wrap anchorx="page" anchory="page"/>
              </v:shape>
            </w:pict>
          </mc:Fallback>
        </mc:AlternateContent>
      </w:r>
    </w:p>
    <w:p w:rsidR="0085782A" w:rsidRPr="0085782A" w:rsidRDefault="0085782A" w:rsidP="0085782A"/>
    <w:p w:rsidR="0085782A" w:rsidRPr="0085782A" w:rsidRDefault="00CE74B9" w:rsidP="0085782A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5E6010" wp14:editId="00980B9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22970" cy="434340"/>
                <wp:effectExtent l="0" t="0" r="0" b="3810"/>
                <wp:wrapNone/>
                <wp:docPr id="1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2297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64AB" w:rsidRDefault="00396F59">
                            <w:pPr>
                              <w:pStyle w:val="berschrift4"/>
                            </w:pPr>
                            <w:r>
                              <w:t xml:space="preserve">       </w:t>
                            </w:r>
                            <w:r w:rsidR="00D60EC0"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="00D60EC0">
                              <w:t>Information</w:t>
                            </w:r>
                            <w:r w:rsidR="00E258D0">
                              <w:t xml:space="preserve">    </w:t>
                            </w:r>
                            <w:r w:rsidR="00BC2596">
                              <w:t xml:space="preserve">                       </w:t>
                            </w:r>
                            <w:r w:rsidR="00D60EC0">
                              <w:t xml:space="preserve">                </w:t>
                            </w:r>
                            <w:r w:rsidR="00BC2596">
                              <w:t xml:space="preserve"> Wettkampf</w:t>
                            </w:r>
                            <w:r w:rsidR="00E258D0">
                              <w:t xml:space="preserve">                                 </w:t>
                            </w:r>
                            <w:r w:rsidR="00BC2596">
                              <w:t xml:space="preserve">       </w:t>
                            </w:r>
                            <w:r w:rsidR="008D5FEB">
                              <w:t xml:space="preserve">         </w:t>
                            </w:r>
                            <w:r w:rsidR="00BC2596">
                              <w:t xml:space="preserve">  Wertung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6010" id="Text Box 356" o:spid="_x0000_s1034" type="#_x0000_t202" style="position:absolute;left:0;text-align:left;margin-left:0;margin-top:0;width:671.1pt;height:34.2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:rsidR="004864AB" w:rsidRDefault="00396F59">
                      <w:pPr>
                        <w:pStyle w:val="berschrift4"/>
                      </w:pPr>
                      <w:r>
                        <w:t xml:space="preserve">       </w:t>
                      </w:r>
                      <w:r w:rsidR="00D60EC0">
                        <w:t xml:space="preserve">        </w:t>
                      </w:r>
                      <w:r>
                        <w:t xml:space="preserve"> </w:t>
                      </w:r>
                      <w:r w:rsidR="00D60EC0">
                        <w:t>Information</w:t>
                      </w:r>
                      <w:r w:rsidR="00E258D0">
                        <w:t xml:space="preserve">    </w:t>
                      </w:r>
                      <w:r w:rsidR="00BC2596">
                        <w:t xml:space="preserve">                       </w:t>
                      </w:r>
                      <w:r w:rsidR="00D60EC0">
                        <w:t xml:space="preserve">                </w:t>
                      </w:r>
                      <w:r w:rsidR="00BC2596">
                        <w:t xml:space="preserve"> Wettkampf</w:t>
                      </w:r>
                      <w:r w:rsidR="00E258D0">
                        <w:t xml:space="preserve">                                 </w:t>
                      </w:r>
                      <w:r w:rsidR="00BC2596">
                        <w:t xml:space="preserve">       </w:t>
                      </w:r>
                      <w:r w:rsidR="008D5FEB">
                        <w:t xml:space="preserve">         </w:t>
                      </w:r>
                      <w:r w:rsidR="00BC2596">
                        <w:t xml:space="preserve">  Wertung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5782A" w:rsidRPr="0085782A" w:rsidRDefault="007C64E1" w:rsidP="0085782A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A872C8B" wp14:editId="3EC4AAC9">
                <wp:simplePos x="0" y="0"/>
                <wp:positionH relativeFrom="page">
                  <wp:posOffset>774700</wp:posOffset>
                </wp:positionH>
                <wp:positionV relativeFrom="page">
                  <wp:posOffset>1320800</wp:posOffset>
                </wp:positionV>
                <wp:extent cx="9132570" cy="82550"/>
                <wp:effectExtent l="57150" t="38100" r="68580" b="88900"/>
                <wp:wrapNone/>
                <wp:docPr id="7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2570" cy="82628"/>
                          <a:chOff x="18434303" y="20116723"/>
                          <a:chExt cx="8485633" cy="82373"/>
                        </a:xfrm>
                      </wpg:grpSpPr>
                      <wps:wsp>
                        <wps:cNvPr id="8" name="Rectangle 361" descr="Balken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3" y="20116723"/>
                            <a:ext cx="2828544" cy="822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362" descr="Balken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363" descr="Balken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B1F43" id="Group 360" o:spid="_x0000_s1026" style="position:absolute;margin-left:61pt;margin-top:104pt;width:719.1pt;height:6.5pt;z-index:251674624;mso-position-horizontal-relative:page;mso-position-vertical-relative:page" coordorigin="184343,201167" coordsize="84856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">
                <v:rect id="Rectangle 361" o:spid="_x0000_s1027" alt="Balken" style="position:absolute;left:184343;top:201167;width:28285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Nyb4A&#10;AADaAAAADwAAAGRycy9kb3ducmV2LnhtbERPTYvCMBC9L/gfwgje1lSRRapRRCrWhT2siuehGZti&#10;MylJ1PrvzWFhj4/3vVz3thUP8qFxrGAyzkAQV043XCs4n3afcxAhImtsHZOCFwVYrwYfS8y1e/Iv&#10;PY6xFimEQ44KTIxdLmWoDFkMY9cRJ+7qvMWYoK+l9vhM4baV0yz7khYbTg0GO9oaqm7Hu1VAs/m9&#10;nO0vXpfFqziYovn5Pm+VGg37zQJEpD7+i//cpVaQtqYr6Qb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Bzcm+AAAA2gAAAA8AAAAAAAAAAAAAAAAAmAIAAGRycy9kb3ducmV2&#10;LnhtbFBLBQYAAAAABAAEAPUAAACD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o:lock v:ext="edit" shapetype="t"/>
                  <v:textbox inset="2.88pt,2.88pt,2.88pt,2.88pt"/>
                </v:rect>
                <v:rect id="Rectangle 362" o:spid="_x0000_s1028" alt="Balken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1oUsMA&#10;AADaAAAADwAAAGRycy9kb3ducmV2LnhtbESPT2sCMRTE74LfITyhN822SNHVKEW2dCv04B88PzbP&#10;zeLmZUmirt++KQg9DjPzG2a57m0rbuRD41jB6yQDQVw53XCt4Hj4HM9AhIissXVMCh4UYL0aDpaY&#10;a3fnHd32sRYJwiFHBSbGLpcyVIYshonriJN3dt5iTNLXUnu8J7ht5VuWvUuLDacFgx1tDFWX/dUq&#10;oOnsWk6/Tl6XxaP4NkXzsz1ulHoZ9R8LEJH6+B9+tkutYA5/V9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1oUsMAAADaAAAADwAAAAAAAAAAAAAAAACYAgAAZHJzL2Rv&#10;d25yZXYueG1sUEsFBgAAAAAEAAQA9QAAAIg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o:lock v:ext="edit" shapetype="t"/>
                  <v:textbox inset="2.88pt,2.88pt,2.88pt,2.88pt"/>
                </v:rect>
                <v:rect id="Rectangle 363" o:spid="_x0000_s1029" alt="Balken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XYMQA&#10;AADbAAAADwAAAGRycy9kb3ducmV2LnhtbESPQWsCMRCF7wX/Qxiht5q1SJGtUUS2dFvooSo9D5tx&#10;s7iZLEnU9d93DoXeZnhv3vtmtRl9r64UUxfYwHxWgCJugu24NXA8vD0tQaWMbLEPTAbulGCznjys&#10;sLThxt903edWSQinEg24nIdS69Q48phmYSAW7RSixyxrbLWNeJNw3+vnonjRHjuWBocD7Rw15/3F&#10;G6DF8lIv3n+irat79eGq7uvzuDPmcTpuX0FlGvO/+e+6toIv9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G12DEAAAA2wAAAA8AAAAAAAAAAAAAAAAAmAIAAGRycy9k&#10;b3ducmV2LnhtbFBLBQYAAAAABAAEAPUAAACJ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85782A" w:rsidRPr="0085782A" w:rsidRDefault="007C64E1" w:rsidP="0085782A">
      <w:r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8678E55" wp14:editId="27CC1CD6">
                <wp:simplePos x="0" y="0"/>
                <wp:positionH relativeFrom="margin">
                  <wp:align>left</wp:align>
                </wp:positionH>
                <wp:positionV relativeFrom="page">
                  <wp:posOffset>1571625</wp:posOffset>
                </wp:positionV>
                <wp:extent cx="2933700" cy="5803900"/>
                <wp:effectExtent l="0" t="0" r="0" b="6350"/>
                <wp:wrapNone/>
                <wp:docPr id="18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3700" cy="580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EC0" w:rsidRPr="003544AD" w:rsidRDefault="0012103F" w:rsidP="007C64E1">
                            <w:pPr>
                              <w:pStyle w:val="berschrift1"/>
                              <w:rPr>
                                <w:rFonts w:ascii="Arial Narrow" w:hAnsi="Arial Narrow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544AD">
                              <w:rPr>
                                <w:rFonts w:ascii="Arial Narrow" w:hAnsi="Arial Narrow"/>
                                <w:color w:val="00B050"/>
                                <w:sz w:val="24"/>
                                <w:szCs w:val="24"/>
                              </w:rPr>
                              <w:t>Regeln</w:t>
                            </w:r>
                            <w:r w:rsidR="00D60EC0" w:rsidRPr="003544AD">
                              <w:rPr>
                                <w:rFonts w:ascii="Arial Narrow" w:hAnsi="Arial Narrow"/>
                                <w:color w:val="00B050"/>
                                <w:sz w:val="24"/>
                                <w:szCs w:val="24"/>
                              </w:rPr>
                              <w:t xml:space="preserve"> Sommerbiathlon</w:t>
                            </w:r>
                          </w:p>
                          <w:p w:rsidR="0012103F" w:rsidRPr="003544AD" w:rsidRDefault="005E6D05" w:rsidP="007C64E1">
                            <w:pPr>
                              <w:pStyle w:val="berschrift1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Sommerbiathlon ist eine Kombination aus Geländelauf und Gewehrschießen. Ziel ist es in einer mögl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ichst schnellen Zeit eine vorge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gebene Strecke zu durchlaufen, wobei die Strecke nach bestimmten Abständen durch Schießeinlagen unterbrochen wird. Das Gewehr wir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 nicht mitgetragen sondern ver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bleibt am Schießstand. Geschoss</w:t>
                            </w:r>
                            <w:r w:rsidR="0047144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en wird liegend und sitzend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mit einem Lasergewehr 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auf die zehn Meter entfernten Scheiben 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solange, bis alle Scheiben getroffen wurden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1B97" w:rsidRPr="003544AD" w:rsidRDefault="004A7957" w:rsidP="007C64E1">
                            <w:pPr>
                              <w:pStyle w:val="berschrift1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Die Faszination besteht darin, die beim Laufen erforderliche Dynamik und Ausdauer optimal mit der beim Schießen notwendigen Ruhe und Konzentration zu verbinden. </w:t>
                            </w:r>
                            <w:r w:rsidR="00AC1B97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544AD" w:rsidRPr="003544AD" w:rsidRDefault="00AC1B97" w:rsidP="003544AD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Für di</w:t>
                            </w:r>
                            <w:r w:rsidR="0047144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 Veranstaltung wird das Sitzend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– und Liegend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schießen durch „aufle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gen“ des Gewehres</w:t>
                            </w:r>
                            <w:r w:rsidR="0047144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,</w:t>
                            </w:r>
                            <w:r w:rsidR="0012103F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sowie helfende Betreuer erleichtert. Den Anweisungen aller Helfer ist in jedem Fall Folge zu leisten. Abkürzen, Behinderungen und Regelve</w:t>
                            </w:r>
                            <w:r w:rsidR="00722F90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stöße führen zur Disqualifikation. </w:t>
                            </w:r>
                            <w:r w:rsidR="00BC2596"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544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Gewehre werden vom Veranstalter</w:t>
                            </w:r>
                            <w:r w:rsidRPr="003544AD">
                              <w:rPr>
                                <w:sz w:val="24"/>
                                <w:szCs w:val="24"/>
                              </w:rPr>
                              <w:t xml:space="preserve"> gestellt.</w:t>
                            </w:r>
                            <w:r w:rsidR="0012103F" w:rsidRPr="003544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44AD" w:rsidRPr="003544AD">
                              <w:rPr>
                                <w:sz w:val="24"/>
                                <w:szCs w:val="24"/>
                              </w:rPr>
                              <w:t>Die Zeiten werden durch Zeitrichter per Handstoppung ermittelt.</w:t>
                            </w:r>
                          </w:p>
                          <w:p w:rsidR="004A7957" w:rsidRPr="004A7957" w:rsidRDefault="004A7957" w:rsidP="004A795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8E55" id="Text Box 355" o:spid="_x0000_s1035" type="#_x0000_t202" style="position:absolute;left:0;text-align:left;margin-left:0;margin-top:123.75pt;width:231pt;height:457pt;z-index:25167257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D60EC0" w:rsidRPr="003544AD" w:rsidRDefault="0012103F" w:rsidP="007C64E1">
                      <w:pPr>
                        <w:pStyle w:val="berschrift1"/>
                        <w:rPr>
                          <w:rFonts w:ascii="Arial Narrow" w:hAnsi="Arial Narrow"/>
                          <w:color w:val="00B050"/>
                          <w:sz w:val="24"/>
                          <w:szCs w:val="24"/>
                        </w:rPr>
                      </w:pPr>
                      <w:r w:rsidRPr="003544AD">
                        <w:rPr>
                          <w:rFonts w:ascii="Arial Narrow" w:hAnsi="Arial Narrow"/>
                          <w:color w:val="00B050"/>
                          <w:sz w:val="24"/>
                          <w:szCs w:val="24"/>
                        </w:rPr>
                        <w:t>Regeln</w:t>
                      </w:r>
                      <w:r w:rsidR="00D60EC0" w:rsidRPr="003544AD">
                        <w:rPr>
                          <w:rFonts w:ascii="Arial Narrow" w:hAnsi="Arial Narrow"/>
                          <w:color w:val="00B050"/>
                          <w:sz w:val="24"/>
                          <w:szCs w:val="24"/>
                        </w:rPr>
                        <w:t xml:space="preserve"> Sommerbiathlon</w:t>
                      </w:r>
                    </w:p>
                    <w:p w:rsidR="0012103F" w:rsidRPr="003544AD" w:rsidRDefault="005E6D05" w:rsidP="007C64E1">
                      <w:pPr>
                        <w:pStyle w:val="berschrift1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Sommerbiathlon ist eine Kombination aus Geländelauf und Gewehrschießen. Ziel ist es in einer mögl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ichst schnellen Zeit eine vorge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gebene Strecke zu durchlaufen, wobei die Strecke nach bestimmten Abständen durch Schießeinlagen unterbrochen wird. Das Gewehr wir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d nicht mitgetragen sondern ver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bleibt am Schießstand. Geschoss</w:t>
                      </w:r>
                      <w:r w:rsidR="0047144E">
                        <w:rPr>
                          <w:rFonts w:ascii="Arial Narrow" w:hAnsi="Arial Narrow"/>
                          <w:sz w:val="24"/>
                          <w:szCs w:val="24"/>
                        </w:rPr>
                        <w:t>en wird liegend und sitzend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mit einem Lasergewehr 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auf die zehn Meter entfernten Scheiben 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solange, bis alle Scheiben getroffen wurden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AC1B97" w:rsidRPr="003544AD" w:rsidRDefault="004A7957" w:rsidP="007C64E1">
                      <w:pPr>
                        <w:pStyle w:val="berschrift1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Die Faszination besteht darin, die beim Laufen erforderliche Dynamik und Ausdauer optimal mit der beim Schießen notwendigen Ruhe und Konzentration zu verbinden. </w:t>
                      </w:r>
                      <w:r w:rsidR="00AC1B97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544AD" w:rsidRPr="003544AD" w:rsidRDefault="00AC1B97" w:rsidP="003544AD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Für di</w:t>
                      </w:r>
                      <w:r w:rsidR="0047144E">
                        <w:rPr>
                          <w:rFonts w:ascii="Arial Narrow" w:hAnsi="Arial Narrow"/>
                          <w:sz w:val="24"/>
                          <w:szCs w:val="24"/>
                        </w:rPr>
                        <w:t>e Veranstaltung wird das Sitzend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– und Liegend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schießen durch „aufle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gen“ des Gewehres</w:t>
                      </w:r>
                      <w:r w:rsidR="0047144E">
                        <w:rPr>
                          <w:rFonts w:ascii="Arial Narrow" w:hAnsi="Arial Narrow"/>
                          <w:sz w:val="24"/>
                          <w:szCs w:val="24"/>
                        </w:rPr>
                        <w:t>,</w:t>
                      </w:r>
                      <w:r w:rsidR="0012103F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sowie helfende Betreuer erleichtert. Den Anweisungen aller Helfer ist in jedem Fall Folge zu leisten. Abkürzen, Behinderungen und Regelve</w:t>
                      </w:r>
                      <w:r w:rsidR="00722F90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r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stöße führen zur Disqualifikation. </w:t>
                      </w:r>
                      <w:r w:rsidR="00BC2596"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  </w:t>
                      </w:r>
                      <w:r w:rsidRPr="003544AD">
                        <w:rPr>
                          <w:rFonts w:ascii="Arial Narrow" w:hAnsi="Arial Narrow"/>
                          <w:sz w:val="24"/>
                          <w:szCs w:val="24"/>
                        </w:rPr>
                        <w:t>Gewehre werden vom Veranstalter</w:t>
                      </w:r>
                      <w:r w:rsidRPr="003544AD">
                        <w:rPr>
                          <w:sz w:val="24"/>
                          <w:szCs w:val="24"/>
                        </w:rPr>
                        <w:t xml:space="preserve"> gestellt.</w:t>
                      </w:r>
                      <w:r w:rsidR="0012103F" w:rsidRPr="003544A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544AD" w:rsidRPr="003544AD">
                        <w:rPr>
                          <w:sz w:val="24"/>
                          <w:szCs w:val="24"/>
                        </w:rPr>
                        <w:t>Die Zeiten werden durch Zeitrichter per Handstoppung ermittelt.</w:t>
                      </w:r>
                    </w:p>
                    <w:p w:rsidR="004A7957" w:rsidRPr="004A7957" w:rsidRDefault="004A7957" w:rsidP="004A7957"/>
                  </w:txbxContent>
                </v:textbox>
                <w10:wrap anchorx="margin" anchory="page"/>
              </v:shape>
            </w:pict>
          </mc:Fallback>
        </mc:AlternateContent>
      </w:r>
    </w:p>
    <w:p w:rsidR="0085782A" w:rsidRPr="0085782A" w:rsidRDefault="00A06B1C" w:rsidP="00A06B1C">
      <w:pPr>
        <w:tabs>
          <w:tab w:val="left" w:pos="13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6808004</wp:posOffset>
                </wp:positionH>
                <wp:positionV relativeFrom="paragraph">
                  <wp:posOffset>67805</wp:posOffset>
                </wp:positionV>
                <wp:extent cx="2884001" cy="5495925"/>
                <wp:effectExtent l="0" t="0" r="12065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001" cy="549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AC6" w:rsidRDefault="00406AC6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47144E" w:rsidRDefault="00406AC6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Klasseneinteilung:</w:t>
                            </w:r>
                          </w:p>
                          <w:p w:rsidR="00BC740E" w:rsidRPr="00274F15" w:rsidRDefault="0047144E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Schüler: </w:t>
                            </w:r>
                            <w:r w:rsidR="00406AC6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weiblich/männlich 2006 - 2003              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 w:rsidR="00BC740E" w:rsidRPr="00274F15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Jugendliche: </w:t>
                            </w:r>
                            <w:r w:rsidR="00406AC6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weiblich/männlich 2002 - 1998         Altersklasse 1: Damen/Herren       1997 – 1983     Altersklasse 2: Damen7Herren        1982 – 1973 Altersklasse 3: Damen/Herren         1972 – 1958 Veteranen:        Damen/Herren        1957 älter  </w:t>
                            </w:r>
                          </w:p>
                          <w:p w:rsidR="00406AC6" w:rsidRDefault="002A5F76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Teilnahmebedingungen:</w:t>
                            </w:r>
                            <w:r w:rsidR="00274F1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D60EC0" w:rsidRDefault="00406AC6">
                            <w:pP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J</w:t>
                            </w:r>
                            <w:r w:rsidR="00274F15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eder </w:t>
                            </w:r>
                            <w:r w:rsidR="00BC740E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Teilnehmer sorgt selbst für ausreichenden Versicherungsschutz</w:t>
                            </w:r>
                            <w:r w:rsid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740E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und nimmt auf eigene Gefahr teil. Die Veranstalter</w:t>
                            </w: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übernehmen keinerlei Haftung. </w:t>
                            </w:r>
                            <w:r w:rsidR="00D60EC0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Mit</w:t>
                            </w:r>
                            <w:r w:rsid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0EC0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der Teilnahme erklären sich die Sportler mit der Speicherung ihrer Daten und der Veröffentlichung von Listen, Ergebnissen, Fotos und Filmaufnahmen in Aushängen, Internet und anderen Publik</w:t>
                            </w:r>
                            <w:r w:rsidR="00274F15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ationen einverstanden. U</w:t>
                            </w:r>
                            <w:r w:rsidR="00D60EC0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mkleidemöglichkeiten vor Ort</w:t>
                            </w:r>
                            <w:r w:rsid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. Ein B</w:t>
                            </w:r>
                            <w:r w:rsidR="00274F15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riefing erfolgt</w:t>
                            </w:r>
                            <w:r w:rsid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vor Wettkampfbeginn.</w:t>
                            </w:r>
                          </w:p>
                          <w:p w:rsidR="00A06B1C" w:rsidRPr="00D60EC0" w:rsidRDefault="00D60EC0">
                            <w:pP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Kurzfristige Änderungen behält sich der Veranstalter vor.</w:t>
                            </w:r>
                            <w:r w:rsidR="00A06B1C" w:rsidRPr="00D60EC0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2" o:spid="_x0000_s1036" type="#_x0000_t202" style="position:absolute;left:0;text-align:left;margin-left:536.05pt;margin-top:5.35pt;width:227.1pt;height:432.7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" fillcolor="white [3201]" strokeweight=".5pt">
                <v:textbox>
                  <w:txbxContent>
                    <w:p w:rsidR="00406AC6" w:rsidRDefault="00406AC6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47144E" w:rsidRDefault="00406AC6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Klasseneinteilung:</w:t>
                      </w:r>
                    </w:p>
                    <w:p w:rsidR="00BC740E" w:rsidRPr="00274F15" w:rsidRDefault="0047144E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Schüler: </w:t>
                      </w:r>
                      <w:r w:rsidR="00406AC6">
                        <w:rPr>
                          <w:color w:val="auto"/>
                          <w:sz w:val="22"/>
                          <w:szCs w:val="22"/>
                        </w:rPr>
                        <w:t xml:space="preserve">  weiblich/männlich 2006 - 2003              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                       </w:t>
                      </w:r>
                      <w:r w:rsidR="00BC740E" w:rsidRPr="00274F15">
                        <w:rPr>
                          <w:color w:val="auto"/>
                          <w:sz w:val="22"/>
                          <w:szCs w:val="22"/>
                        </w:rPr>
                        <w:t xml:space="preserve">Jugendliche: </w:t>
                      </w:r>
                      <w:r w:rsidR="00406AC6">
                        <w:rPr>
                          <w:color w:val="auto"/>
                          <w:sz w:val="22"/>
                          <w:szCs w:val="22"/>
                        </w:rPr>
                        <w:t xml:space="preserve"> weiblich/männlich 2002 - 1998         Altersklasse 1: Damen/Herren       1997 – 1983     Altersklasse 2: Damen7Herren        1982 – 1973 Altersklasse 3: Damen/Herren         1972 – 1958 Veteranen:        Damen/Herren        1957 älter  </w:t>
                      </w:r>
                    </w:p>
                    <w:p w:rsidR="00406AC6" w:rsidRDefault="002A5F76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Teilnahmebedingungen:</w:t>
                      </w:r>
                      <w:r w:rsidR="00274F15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D60EC0" w:rsidRDefault="00406AC6">
                      <w:pP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J</w:t>
                      </w:r>
                      <w:r w:rsidR="00274F15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eder </w:t>
                      </w:r>
                      <w:r w:rsidR="00BC740E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Teilnehmer sorgt selbst für ausreichenden Versicherungsschutz</w:t>
                      </w:r>
                      <w:r w:rsid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BC740E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und nimmt auf eigene Gefahr teil. Die Veranstalter</w:t>
                      </w: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übernehmen keinerlei Haftung. </w:t>
                      </w:r>
                      <w:bookmarkStart w:id="1" w:name="_GoBack"/>
                      <w:bookmarkEnd w:id="1"/>
                      <w:r w:rsidR="00D60EC0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Mit</w:t>
                      </w:r>
                      <w:r w:rsid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60EC0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der Teilnahme erklären sich die Sportler mit der Speicherung ihrer Daten und der Veröffentlichung von Listen, Ergebnissen, Fotos und Filmaufnahmen in Aushängen, Internet und anderen Publik</w:t>
                      </w:r>
                      <w:r w:rsidR="00274F15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ationen einverstanden. U</w:t>
                      </w:r>
                      <w:r w:rsidR="00D60EC0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mkleidemöglichkeiten vor Ort</w:t>
                      </w:r>
                      <w:r w:rsid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. Ein B</w:t>
                      </w:r>
                      <w:r w:rsidR="00274F15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riefing erfolgt</w:t>
                      </w:r>
                      <w:r w:rsid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vor Wettkampfbeginn.</w:t>
                      </w:r>
                    </w:p>
                    <w:p w:rsidR="00A06B1C" w:rsidRPr="00D60EC0" w:rsidRDefault="00D60EC0">
                      <w:pP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Kurzfristige Änderungen behält sich der Veranstalter vor.</w:t>
                      </w:r>
                      <w:r w:rsidR="00A06B1C" w:rsidRPr="00D60EC0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5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64135</wp:posOffset>
                </wp:positionV>
                <wp:extent cx="2647950" cy="554355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4E" w:rsidRDefault="0047144E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47144E" w:rsidRDefault="0047144E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BC2596" w:rsidRDefault="008C210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Ausschreibung:</w:t>
                            </w:r>
                          </w:p>
                          <w:p w:rsidR="008C2101" w:rsidRDefault="00D65D96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Strecke:        3 Runden a 300</w:t>
                            </w:r>
                            <w:r w:rsidR="00770933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Meter</w:t>
                            </w:r>
                          </w:p>
                          <w:p w:rsidR="00770933" w:rsidRDefault="00770933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2 S</w:t>
                            </w:r>
                            <w:r w:rsidR="0047144E">
                              <w:rPr>
                                <w:color w:val="auto"/>
                                <w:sz w:val="24"/>
                                <w:szCs w:val="24"/>
                              </w:rPr>
                              <w:t>chießeinlagen (1.Sitzend</w:t>
                            </w:r>
                            <w:r w:rsidR="003544A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2. Liegend)</w:t>
                            </w:r>
                          </w:p>
                          <w:p w:rsidR="00770933" w:rsidRDefault="003544AD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Mannschaft: 3 Teiln</w:t>
                            </w:r>
                            <w:r w:rsidR="00D65D96">
                              <w:rPr>
                                <w:color w:val="auto"/>
                                <w:sz w:val="24"/>
                                <w:szCs w:val="24"/>
                              </w:rPr>
                              <w:t>ehmer -</w:t>
                            </w:r>
                            <w:r w:rsidR="00770933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933">
                              <w:rPr>
                                <w:color w:val="auto"/>
                                <w:sz w:val="24"/>
                                <w:szCs w:val="24"/>
                              </w:rPr>
                              <w:t>Gesamtzeit</w:t>
                            </w:r>
                            <w:bookmarkStart w:id="0" w:name="_GoBack"/>
                            <w:bookmarkEnd w:id="0"/>
                          </w:p>
                          <w:p w:rsidR="00770933" w:rsidRDefault="00770933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                </w:p>
                          <w:p w:rsidR="00770933" w:rsidRDefault="003544AD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Briefing: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ab/>
                              <w:t>10</w:t>
                            </w:r>
                            <w:r w:rsidR="00770933">
                              <w:rPr>
                                <w:color w:val="auto"/>
                                <w:sz w:val="24"/>
                                <w:szCs w:val="24"/>
                              </w:rPr>
                              <w:t>.00 Uhr</w:t>
                            </w:r>
                          </w:p>
                          <w:p w:rsidR="00722F90" w:rsidRDefault="003544AD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Startnummern.      Ab    9.3</w:t>
                            </w:r>
                            <w:r w:rsidR="00722F90">
                              <w:rPr>
                                <w:color w:val="auto"/>
                                <w:sz w:val="24"/>
                                <w:szCs w:val="24"/>
                              </w:rPr>
                              <w:t>0 Uhr</w:t>
                            </w:r>
                          </w:p>
                          <w:p w:rsidR="00770933" w:rsidRDefault="003544AD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Startbeginn:                10</w:t>
                            </w:r>
                            <w:r w:rsidR="00770933">
                              <w:rPr>
                                <w:color w:val="auto"/>
                                <w:sz w:val="24"/>
                                <w:szCs w:val="24"/>
                              </w:rPr>
                              <w:t>.15 Uhr</w:t>
                            </w:r>
                          </w:p>
                          <w:p w:rsidR="00770933" w:rsidRDefault="00770933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Startende:                  15.00 Uhr</w:t>
                            </w:r>
                          </w:p>
                          <w:p w:rsidR="00770933" w:rsidRDefault="00770933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Siegerehrung:            16.00 Uhr</w:t>
                            </w:r>
                          </w:p>
                          <w:p w:rsidR="00722F90" w:rsidRDefault="00722F9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Ausrüstung:</w:t>
                            </w:r>
                          </w:p>
                          <w:p w:rsidR="00722F90" w:rsidRDefault="00722F90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Sportkleidung mit Laufschuhen</w:t>
                            </w:r>
                          </w:p>
                          <w:p w:rsidR="00722F90" w:rsidRDefault="00722F90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Gewehre werden gestellt</w:t>
                            </w:r>
                          </w:p>
                          <w:p w:rsidR="00722F90" w:rsidRPr="0047144E" w:rsidRDefault="00722F9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023BFF" w:rsidRPr="00023BFF" w:rsidRDefault="00023BFF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770933" w:rsidRPr="00770933" w:rsidRDefault="00770933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770933" w:rsidRPr="008C2101" w:rsidRDefault="00770933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37" type="#_x0000_t202" style="position:absolute;left:0;text-align:left;margin-left:276.35pt;margin-top:5.05pt;width:208.5pt;height:4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" fillcolor="white [3201]" strokeweight=".5pt">
                <v:textbox>
                  <w:txbxContent>
                    <w:p w:rsidR="0047144E" w:rsidRDefault="0047144E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47144E" w:rsidRDefault="0047144E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BC2596" w:rsidRDefault="008C210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Ausschreibung:</w:t>
                      </w:r>
                    </w:p>
                    <w:p w:rsidR="008C2101" w:rsidRDefault="00D65D96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Strecke:        3 Runden a 300</w:t>
                      </w:r>
                      <w:r w:rsidR="00770933">
                        <w:rPr>
                          <w:color w:val="auto"/>
                          <w:sz w:val="24"/>
                          <w:szCs w:val="24"/>
                        </w:rPr>
                        <w:t xml:space="preserve"> Meter</w:t>
                      </w:r>
                    </w:p>
                    <w:p w:rsidR="00770933" w:rsidRDefault="00770933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2 S</w:t>
                      </w:r>
                      <w:r w:rsidR="0047144E">
                        <w:rPr>
                          <w:color w:val="auto"/>
                          <w:sz w:val="24"/>
                          <w:szCs w:val="24"/>
                        </w:rPr>
                        <w:t>chießeinlagen (1.Sitzend</w:t>
                      </w:r>
                      <w:r w:rsidR="003544AD">
                        <w:rPr>
                          <w:color w:val="auto"/>
                          <w:sz w:val="24"/>
                          <w:szCs w:val="24"/>
                        </w:rPr>
                        <w:t xml:space="preserve"> 2. Liegend)</w:t>
                      </w:r>
                    </w:p>
                    <w:p w:rsidR="00770933" w:rsidRDefault="003544AD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Mannschaft: 3 Teiln</w:t>
                      </w:r>
                      <w:r w:rsidR="00D65D96">
                        <w:rPr>
                          <w:color w:val="auto"/>
                          <w:sz w:val="24"/>
                          <w:szCs w:val="24"/>
                        </w:rPr>
                        <w:t>ehmer -</w:t>
                      </w:r>
                      <w:r w:rsidR="00770933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770933">
                        <w:rPr>
                          <w:color w:val="auto"/>
                          <w:sz w:val="24"/>
                          <w:szCs w:val="24"/>
                        </w:rPr>
                        <w:t>Gesamtzeit</w:t>
                      </w:r>
                      <w:bookmarkStart w:id="1" w:name="_GoBack"/>
                      <w:bookmarkEnd w:id="1"/>
                    </w:p>
                    <w:p w:rsidR="00770933" w:rsidRDefault="00770933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Zeitplan:</w:t>
                      </w:r>
                    </w:p>
                    <w:p w:rsidR="00770933" w:rsidRDefault="003544AD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Briefing: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ab/>
                        <w:t>10</w:t>
                      </w:r>
                      <w:r w:rsidR="00770933">
                        <w:rPr>
                          <w:color w:val="auto"/>
                          <w:sz w:val="24"/>
                          <w:szCs w:val="24"/>
                        </w:rPr>
                        <w:t>.00 Uhr</w:t>
                      </w:r>
                    </w:p>
                    <w:p w:rsidR="00722F90" w:rsidRDefault="003544AD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Startnummern.      Ab    9.3</w:t>
                      </w:r>
                      <w:r w:rsidR="00722F90">
                        <w:rPr>
                          <w:color w:val="auto"/>
                          <w:sz w:val="24"/>
                          <w:szCs w:val="24"/>
                        </w:rPr>
                        <w:t>0 Uhr</w:t>
                      </w:r>
                    </w:p>
                    <w:p w:rsidR="00770933" w:rsidRDefault="003544AD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Startbeginn:                10</w:t>
                      </w:r>
                      <w:r w:rsidR="00770933">
                        <w:rPr>
                          <w:color w:val="auto"/>
                          <w:sz w:val="24"/>
                          <w:szCs w:val="24"/>
                        </w:rPr>
                        <w:t>.15 Uhr</w:t>
                      </w:r>
                    </w:p>
                    <w:p w:rsidR="00770933" w:rsidRDefault="00770933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Startende:                  15.00 Uhr</w:t>
                      </w:r>
                    </w:p>
                    <w:p w:rsidR="00770933" w:rsidRDefault="00770933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Siegerehrung:            16.00 Uhr</w:t>
                      </w:r>
                    </w:p>
                    <w:p w:rsidR="00722F90" w:rsidRDefault="00722F90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Ausrüstung:</w:t>
                      </w:r>
                    </w:p>
                    <w:p w:rsidR="00722F90" w:rsidRDefault="00722F90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Sportkleidung mit Laufschuhen</w:t>
                      </w:r>
                    </w:p>
                    <w:p w:rsidR="00722F90" w:rsidRDefault="00722F90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Gewehre werden gestellt</w:t>
                      </w:r>
                    </w:p>
                    <w:p w:rsidR="00722F90" w:rsidRPr="0047144E" w:rsidRDefault="00722F90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023BFF" w:rsidRPr="00023BFF" w:rsidRDefault="00023BFF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770933" w:rsidRPr="00770933" w:rsidRDefault="00770933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770933" w:rsidRPr="008C2101" w:rsidRDefault="00770933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85782A" w:rsidRPr="0085782A" w:rsidRDefault="0085782A" w:rsidP="0085782A"/>
    <w:p w:rsidR="0085782A" w:rsidRPr="0085782A" w:rsidRDefault="0085782A" w:rsidP="0085782A"/>
    <w:p w:rsidR="0085782A" w:rsidRPr="0085782A" w:rsidRDefault="0085782A" w:rsidP="0085782A"/>
    <w:p w:rsidR="0085782A" w:rsidRPr="0085782A" w:rsidRDefault="0085782A" w:rsidP="0085782A"/>
    <w:p w:rsidR="0085782A" w:rsidRPr="0085782A" w:rsidRDefault="0085782A" w:rsidP="0085782A"/>
    <w:p w:rsidR="0085782A" w:rsidRDefault="0085782A" w:rsidP="0085782A"/>
    <w:p w:rsidR="0085782A" w:rsidRDefault="0085782A" w:rsidP="0085782A"/>
    <w:p w:rsidR="00A81410" w:rsidRDefault="0085782A" w:rsidP="0085782A">
      <w:pPr>
        <w:tabs>
          <w:tab w:val="left" w:pos="12360"/>
        </w:tabs>
      </w:pPr>
      <w:r>
        <w:tab/>
      </w:r>
    </w:p>
    <w:p w:rsidR="0085782A" w:rsidRDefault="0085782A" w:rsidP="0085782A">
      <w:pPr>
        <w:tabs>
          <w:tab w:val="left" w:pos="12360"/>
        </w:tabs>
      </w:pPr>
    </w:p>
    <w:p w:rsidR="0085782A" w:rsidRDefault="0085782A" w:rsidP="0085782A">
      <w:pPr>
        <w:tabs>
          <w:tab w:val="left" w:pos="12360"/>
        </w:tabs>
      </w:pPr>
    </w:p>
    <w:p w:rsidR="0085782A" w:rsidRDefault="0085782A" w:rsidP="0085782A">
      <w:pPr>
        <w:tabs>
          <w:tab w:val="left" w:pos="12360"/>
        </w:tabs>
      </w:pPr>
    </w:p>
    <w:p w:rsidR="0085782A" w:rsidRPr="0085782A" w:rsidRDefault="0085782A" w:rsidP="0085782A">
      <w:pPr>
        <w:tabs>
          <w:tab w:val="left" w:pos="12360"/>
        </w:tabs>
      </w:pPr>
    </w:p>
    <w:sectPr w:rsidR="0085782A" w:rsidRPr="0085782A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70" w:rsidRDefault="003D3A70" w:rsidP="001267C2">
      <w:pPr>
        <w:spacing w:after="0" w:line="240" w:lineRule="auto"/>
      </w:pPr>
      <w:r>
        <w:separator/>
      </w:r>
    </w:p>
  </w:endnote>
  <w:endnote w:type="continuationSeparator" w:id="0">
    <w:p w:rsidR="003D3A70" w:rsidRDefault="003D3A70" w:rsidP="0012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70" w:rsidRDefault="003D3A70" w:rsidP="001267C2">
      <w:pPr>
        <w:spacing w:after="0" w:line="240" w:lineRule="auto"/>
      </w:pPr>
      <w:r>
        <w:separator/>
      </w:r>
    </w:p>
  </w:footnote>
  <w:footnote w:type="continuationSeparator" w:id="0">
    <w:p w:rsidR="003D3A70" w:rsidRDefault="003D3A70" w:rsidP="0012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23D80"/>
    <w:multiLevelType w:val="hybridMultilevel"/>
    <w:tmpl w:val="E48A409A"/>
    <w:lvl w:ilvl="0" w:tplc="3000E7AA">
      <w:start w:val="1"/>
      <w:numFmt w:val="decimal"/>
      <w:lvlText w:val="%1."/>
      <w:lvlJc w:val="left"/>
      <w:pPr>
        <w:ind w:left="65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75" w:hanging="360"/>
      </w:pPr>
    </w:lvl>
    <w:lvl w:ilvl="2" w:tplc="0407001B" w:tentative="1">
      <w:start w:val="1"/>
      <w:numFmt w:val="lowerRoman"/>
      <w:lvlText w:val="%3."/>
      <w:lvlJc w:val="right"/>
      <w:pPr>
        <w:ind w:left="7995" w:hanging="180"/>
      </w:pPr>
    </w:lvl>
    <w:lvl w:ilvl="3" w:tplc="0407000F" w:tentative="1">
      <w:start w:val="1"/>
      <w:numFmt w:val="decimal"/>
      <w:lvlText w:val="%4."/>
      <w:lvlJc w:val="left"/>
      <w:pPr>
        <w:ind w:left="8715" w:hanging="360"/>
      </w:pPr>
    </w:lvl>
    <w:lvl w:ilvl="4" w:tplc="04070019" w:tentative="1">
      <w:start w:val="1"/>
      <w:numFmt w:val="lowerLetter"/>
      <w:lvlText w:val="%5."/>
      <w:lvlJc w:val="left"/>
      <w:pPr>
        <w:ind w:left="9435" w:hanging="360"/>
      </w:pPr>
    </w:lvl>
    <w:lvl w:ilvl="5" w:tplc="0407001B" w:tentative="1">
      <w:start w:val="1"/>
      <w:numFmt w:val="lowerRoman"/>
      <w:lvlText w:val="%6."/>
      <w:lvlJc w:val="right"/>
      <w:pPr>
        <w:ind w:left="10155" w:hanging="180"/>
      </w:pPr>
    </w:lvl>
    <w:lvl w:ilvl="6" w:tplc="0407000F" w:tentative="1">
      <w:start w:val="1"/>
      <w:numFmt w:val="decimal"/>
      <w:lvlText w:val="%7."/>
      <w:lvlJc w:val="left"/>
      <w:pPr>
        <w:ind w:left="10875" w:hanging="360"/>
      </w:pPr>
    </w:lvl>
    <w:lvl w:ilvl="7" w:tplc="04070019" w:tentative="1">
      <w:start w:val="1"/>
      <w:numFmt w:val="lowerLetter"/>
      <w:lvlText w:val="%8."/>
      <w:lvlJc w:val="left"/>
      <w:pPr>
        <w:ind w:left="11595" w:hanging="360"/>
      </w:pPr>
    </w:lvl>
    <w:lvl w:ilvl="8" w:tplc="0407001B" w:tentative="1">
      <w:start w:val="1"/>
      <w:numFmt w:val="lowerRoman"/>
      <w:lvlText w:val="%9."/>
      <w:lvlJc w:val="right"/>
      <w:pPr>
        <w:ind w:left="12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20"/>
  <w:hyphenationZone w:val="425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10"/>
    <w:rsid w:val="00023BFF"/>
    <w:rsid w:val="000616B5"/>
    <w:rsid w:val="000850CB"/>
    <w:rsid w:val="000A4C66"/>
    <w:rsid w:val="00103FD7"/>
    <w:rsid w:val="0012103F"/>
    <w:rsid w:val="001267C2"/>
    <w:rsid w:val="00205C5A"/>
    <w:rsid w:val="00274F15"/>
    <w:rsid w:val="00296967"/>
    <w:rsid w:val="002A3772"/>
    <w:rsid w:val="002A5F76"/>
    <w:rsid w:val="002C4E37"/>
    <w:rsid w:val="002D69F4"/>
    <w:rsid w:val="002E5693"/>
    <w:rsid w:val="002E7AC7"/>
    <w:rsid w:val="003544AD"/>
    <w:rsid w:val="003906B9"/>
    <w:rsid w:val="00396F59"/>
    <w:rsid w:val="003A2469"/>
    <w:rsid w:val="003D3A70"/>
    <w:rsid w:val="00406AC6"/>
    <w:rsid w:val="0047144E"/>
    <w:rsid w:val="004864AB"/>
    <w:rsid w:val="004A7957"/>
    <w:rsid w:val="004B15A6"/>
    <w:rsid w:val="004F1103"/>
    <w:rsid w:val="00500D56"/>
    <w:rsid w:val="00574FC6"/>
    <w:rsid w:val="005851E5"/>
    <w:rsid w:val="00595CC4"/>
    <w:rsid w:val="005B2855"/>
    <w:rsid w:val="005B6EFE"/>
    <w:rsid w:val="005D7349"/>
    <w:rsid w:val="005E6D05"/>
    <w:rsid w:val="005F1E6A"/>
    <w:rsid w:val="00612C40"/>
    <w:rsid w:val="00624C83"/>
    <w:rsid w:val="00652932"/>
    <w:rsid w:val="00653E85"/>
    <w:rsid w:val="0066401D"/>
    <w:rsid w:val="00692E42"/>
    <w:rsid w:val="007154E3"/>
    <w:rsid w:val="00722F90"/>
    <w:rsid w:val="00770933"/>
    <w:rsid w:val="00772E74"/>
    <w:rsid w:val="00774FCC"/>
    <w:rsid w:val="00796D28"/>
    <w:rsid w:val="007C64E1"/>
    <w:rsid w:val="007D0AA7"/>
    <w:rsid w:val="007E2B6C"/>
    <w:rsid w:val="00807178"/>
    <w:rsid w:val="0085777F"/>
    <w:rsid w:val="0085782A"/>
    <w:rsid w:val="008B18AC"/>
    <w:rsid w:val="008C2101"/>
    <w:rsid w:val="008D5FEB"/>
    <w:rsid w:val="008E7267"/>
    <w:rsid w:val="00925619"/>
    <w:rsid w:val="009350F5"/>
    <w:rsid w:val="009912BB"/>
    <w:rsid w:val="00997ED0"/>
    <w:rsid w:val="00A06B1C"/>
    <w:rsid w:val="00A11110"/>
    <w:rsid w:val="00A153A5"/>
    <w:rsid w:val="00A21B89"/>
    <w:rsid w:val="00A81410"/>
    <w:rsid w:val="00AC1B97"/>
    <w:rsid w:val="00AF363C"/>
    <w:rsid w:val="00B0146B"/>
    <w:rsid w:val="00B63155"/>
    <w:rsid w:val="00BC2596"/>
    <w:rsid w:val="00BC740E"/>
    <w:rsid w:val="00C41828"/>
    <w:rsid w:val="00C760D4"/>
    <w:rsid w:val="00C9625E"/>
    <w:rsid w:val="00CE74B9"/>
    <w:rsid w:val="00D06911"/>
    <w:rsid w:val="00D178D7"/>
    <w:rsid w:val="00D32BEB"/>
    <w:rsid w:val="00D60EC0"/>
    <w:rsid w:val="00D65D96"/>
    <w:rsid w:val="00DA22D6"/>
    <w:rsid w:val="00DC3272"/>
    <w:rsid w:val="00DE2AEC"/>
    <w:rsid w:val="00E13124"/>
    <w:rsid w:val="00E142A4"/>
    <w:rsid w:val="00E14B3A"/>
    <w:rsid w:val="00E258D0"/>
    <w:rsid w:val="00E4594A"/>
    <w:rsid w:val="00EA5E1E"/>
    <w:rsid w:val="00ED3BB2"/>
    <w:rsid w:val="00F42F7D"/>
    <w:rsid w:val="00F76F79"/>
    <w:rsid w:val="00FC1882"/>
    <w:rsid w:val="00FD38C2"/>
    <w:rsid w:val="00FE0D7B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21926292-5473-40AC-BA6C-57E543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berschrift1">
    <w:name w:val="heading 1"/>
    <w:next w:val="Standard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berschrift2">
    <w:name w:val="heading 2"/>
    <w:basedOn w:val="berschrift1"/>
    <w:next w:val="Standard"/>
    <w:qFormat/>
    <w:pPr>
      <w:spacing w:after="120"/>
      <w:outlineLvl w:val="1"/>
    </w:pPr>
    <w:rPr>
      <w:i/>
      <w:sz w:val="24"/>
      <w:szCs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b w:val="0"/>
      <w:smallCaps/>
      <w:sz w:val="24"/>
      <w:szCs w:val="24"/>
    </w:rPr>
  </w:style>
  <w:style w:type="paragraph" w:styleId="berschrift4">
    <w:name w:val="heading 4"/>
    <w:basedOn w:val="berschrift1"/>
    <w:qFormat/>
    <w:pPr>
      <w:outlineLvl w:val="3"/>
    </w:pPr>
    <w:rPr>
      <w:color w:val="auto"/>
    </w:rPr>
  </w:style>
  <w:style w:type="paragraph" w:styleId="berschrift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customStyle="1" w:styleId="BodyTextChar">
    <w:name w:val="Body Text Char"/>
  </w:style>
  <w:style w:type="paragraph" w:styleId="Textkrper">
    <w:name w:val="Body Text"/>
    <w:basedOn w:val="Standard"/>
    <w:semiHidden/>
    <w:pPr>
      <w:jc w:val="left"/>
    </w:pPr>
    <w:rPr>
      <w:color w:val="auto"/>
      <w:sz w:val="22"/>
      <w:szCs w:val="22"/>
    </w:rPr>
  </w:style>
  <w:style w:type="paragraph" w:styleId="Textkrper2">
    <w:name w:val="Body Text 2"/>
    <w:basedOn w:val="Standard"/>
    <w:semiHidden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krper1">
    <w:name w:val="Textkörper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de-DE"/>
    </w:rPr>
  </w:style>
  <w:style w:type="paragraph" w:customStyle="1" w:styleId="Adresse">
    <w:name w:val="Adresse"/>
    <w:basedOn w:val="Standard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de-DE"/>
    </w:rPr>
  </w:style>
  <w:style w:type="paragraph" w:customStyle="1" w:styleId="Slogan">
    <w:name w:val="Slogan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de-DE"/>
    </w:rPr>
  </w:style>
  <w:style w:type="paragraph" w:customStyle="1" w:styleId="Adresse2">
    <w:name w:val="Adresse 2"/>
    <w:pPr>
      <w:jc w:val="center"/>
    </w:pPr>
    <w:rPr>
      <w:rFonts w:ascii="Arial" w:hAnsi="Arial" w:cs="Arial"/>
      <w:kern w:val="28"/>
      <w:sz w:val="22"/>
      <w:szCs w:val="22"/>
      <w:lang w:bidi="de-DE"/>
    </w:rPr>
  </w:style>
  <w:style w:type="paragraph" w:customStyle="1" w:styleId="Beschriftungstext">
    <w:name w:val="Beschriftungstext"/>
    <w:basedOn w:val="Standard"/>
    <w:pPr>
      <w:spacing w:after="0" w:line="240" w:lineRule="auto"/>
      <w:jc w:val="center"/>
    </w:pPr>
    <w:rPr>
      <w:rFonts w:ascii="Arial" w:hAnsi="Arial" w:cs="Arial"/>
      <w:i/>
      <w:color w:val="auto"/>
      <w:lang w:bidi="de-DE"/>
    </w:rPr>
  </w:style>
  <w:style w:type="paragraph" w:customStyle="1" w:styleId="Firmenname">
    <w:name w:val="Firmenname"/>
    <w:next w:val="Standard"/>
    <w:pPr>
      <w:jc w:val="center"/>
    </w:pPr>
    <w:rPr>
      <w:rFonts w:ascii="Arial Black" w:hAnsi="Arial Black" w:cs="Arial Black"/>
      <w:bCs/>
      <w:kern w:val="28"/>
      <w:sz w:val="36"/>
      <w:szCs w:val="36"/>
      <w:lang w:bidi="de-DE"/>
    </w:rPr>
  </w:style>
  <w:style w:type="character" w:customStyle="1" w:styleId="TextkrperChar">
    <w:name w:val="Textkörper Char"/>
    <w:basedOn w:val="Absatz-Standardschriftart"/>
    <w:rPr>
      <w:kern w:val="28"/>
      <w:sz w:val="22"/>
      <w:szCs w:val="2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E74"/>
    <w:rPr>
      <w:rFonts w:ascii="Tahoma" w:hAnsi="Tahoma" w:cs="Tahoma"/>
      <w:color w:val="000000"/>
      <w:kern w:val="28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11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67C2"/>
    <w:rPr>
      <w:color w:val="000000"/>
      <w:kern w:val="28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12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67C2"/>
    <w:rPr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worsky@t-on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worsky@t-online.de" TargetMode="External"/><Relationship Id="rId14" Type="http://schemas.openxmlformats.org/officeDocument/2006/relationships/image" Target="media/image3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c\AppData\Roaming\Microsoft\Templates\Brochur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0</TotalTime>
  <Pages>2</Pages>
  <Words>56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besc</dc:creator>
  <cp:lastModifiedBy>Karl-Heinz Jaworsky</cp:lastModifiedBy>
  <cp:revision>25</cp:revision>
  <cp:lastPrinted>2018-05-05T08:24:00Z</cp:lastPrinted>
  <dcterms:created xsi:type="dcterms:W3CDTF">2017-10-03T16:00:00Z</dcterms:created>
  <dcterms:modified xsi:type="dcterms:W3CDTF">2018-05-10T12:15:00Z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TC060874601031</vt:lpwstr>
  </property>
</Properties>
</file>